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4B9C" w14:textId="77777777" w:rsidR="00311C2E" w:rsidRDefault="00311C2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846A3D8" w14:textId="77777777" w:rsidR="00311C2E" w:rsidRDefault="00AE5561">
      <w:pPr>
        <w:spacing w:after="0"/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845F03A" wp14:editId="4E1D99B7">
            <wp:extent cx="629390" cy="762902"/>
            <wp:effectExtent l="0" t="0" r="0" b="0"/>
            <wp:docPr id="1959308036" name="Slika 1" descr="Grb Republike Hrvatsk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390" cy="7629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9087F32" w14:textId="77777777" w:rsidR="00311C2E" w:rsidRDefault="00AE556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REPUBLIKA HRVATSKA</w:t>
      </w:r>
    </w:p>
    <w:p w14:paraId="46045FF4" w14:textId="77777777" w:rsidR="00311C2E" w:rsidRDefault="00AE556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OSJEČKO-BARANJSKA ŽUPANIJA</w:t>
      </w:r>
    </w:p>
    <w:p w14:paraId="30E1F5B9" w14:textId="77777777" w:rsidR="00311C2E" w:rsidRDefault="00AE556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OPĆINA ČEMINAC</w:t>
      </w:r>
    </w:p>
    <w:p w14:paraId="679C8B21" w14:textId="77777777" w:rsidR="00311C2E" w:rsidRDefault="00311C2E">
      <w:pPr>
        <w:spacing w:after="0"/>
        <w:rPr>
          <w:rFonts w:ascii="Times New Roman" w:hAnsi="Times New Roman"/>
          <w:b/>
        </w:rPr>
      </w:pPr>
    </w:p>
    <w:p w14:paraId="7B92516B" w14:textId="77777777" w:rsidR="00311C2E" w:rsidRDefault="00AE5561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Čeminac</w:t>
      </w:r>
      <w:proofErr w:type="spellEnd"/>
      <w:r>
        <w:rPr>
          <w:rFonts w:ascii="Times New Roman" w:hAnsi="Times New Roman"/>
        </w:rPr>
        <w:t>, Ulica Matije Gupca 1</w:t>
      </w:r>
    </w:p>
    <w:p w14:paraId="374A6D4F" w14:textId="77777777" w:rsidR="00311C2E" w:rsidRDefault="00AE556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OIB:94724152559</w:t>
      </w:r>
    </w:p>
    <w:p w14:paraId="3D5037DB" w14:textId="77777777" w:rsidR="00311C2E" w:rsidRDefault="00311C2E">
      <w:pPr>
        <w:spacing w:after="0"/>
        <w:rPr>
          <w:rFonts w:ascii="Times New Roman" w:hAnsi="Times New Roman"/>
          <w:b/>
        </w:rPr>
      </w:pPr>
    </w:p>
    <w:p w14:paraId="497BA353" w14:textId="77777777" w:rsidR="00311C2E" w:rsidRDefault="00311C2E">
      <w:pPr>
        <w:spacing w:after="0"/>
        <w:rPr>
          <w:rFonts w:ascii="Times New Roman" w:hAnsi="Times New Roman"/>
          <w:b/>
        </w:rPr>
      </w:pPr>
    </w:p>
    <w:p w14:paraId="27358E08" w14:textId="77777777" w:rsidR="00311C2E" w:rsidRDefault="00AE556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400-04/23-01/0001</w:t>
      </w:r>
    </w:p>
    <w:p w14:paraId="4C968B71" w14:textId="77777777" w:rsidR="00311C2E" w:rsidRDefault="00AE556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2158-11-02-23-1</w:t>
      </w:r>
    </w:p>
    <w:p w14:paraId="46705347" w14:textId="77777777" w:rsidR="00311C2E" w:rsidRDefault="00311C2E">
      <w:pPr>
        <w:pStyle w:val="Bezproreda"/>
        <w:rPr>
          <w:rFonts w:ascii="Times New Roman" w:hAnsi="Times New Roman"/>
          <w:sz w:val="24"/>
          <w:szCs w:val="24"/>
        </w:rPr>
      </w:pPr>
    </w:p>
    <w:p w14:paraId="5E37B3D7" w14:textId="77777777" w:rsidR="00311C2E" w:rsidRDefault="00AE5561">
      <w:pPr>
        <w:pStyle w:val="Bezprored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Čeminac</w:t>
      </w:r>
      <w:proofErr w:type="spellEnd"/>
      <w:r>
        <w:rPr>
          <w:rFonts w:ascii="Times New Roman" w:hAnsi="Times New Roman"/>
          <w:sz w:val="24"/>
          <w:szCs w:val="24"/>
        </w:rPr>
        <w:t>, 31. ožujka 2023. godine</w:t>
      </w:r>
    </w:p>
    <w:p w14:paraId="19FB3246" w14:textId="77777777" w:rsidR="00311C2E" w:rsidRDefault="00311C2E">
      <w:pPr>
        <w:pStyle w:val="Bezproreda"/>
        <w:rPr>
          <w:rFonts w:ascii="Times New Roman" w:hAnsi="Times New Roman"/>
          <w:color w:val="FF0000"/>
          <w:sz w:val="24"/>
          <w:szCs w:val="24"/>
        </w:rPr>
      </w:pPr>
    </w:p>
    <w:p w14:paraId="54C461DF" w14:textId="77777777" w:rsidR="00311C2E" w:rsidRDefault="00311C2E">
      <w:pPr>
        <w:pStyle w:val="Bezproreda"/>
        <w:rPr>
          <w:rFonts w:ascii="Times New Roman" w:hAnsi="Times New Roman"/>
          <w:b/>
          <w:color w:val="FF0000"/>
          <w:sz w:val="24"/>
          <w:szCs w:val="24"/>
        </w:rPr>
      </w:pPr>
    </w:p>
    <w:p w14:paraId="0CEB9BEE" w14:textId="77777777" w:rsidR="00311C2E" w:rsidRDefault="00311C2E">
      <w:pPr>
        <w:pStyle w:val="Bezproreda"/>
        <w:rPr>
          <w:rFonts w:ascii="Times New Roman" w:hAnsi="Times New Roman"/>
          <w:sz w:val="24"/>
          <w:szCs w:val="24"/>
        </w:rPr>
      </w:pPr>
    </w:p>
    <w:p w14:paraId="45C9ACDD" w14:textId="77777777" w:rsidR="00311C2E" w:rsidRDefault="00311C2E">
      <w:pPr>
        <w:pStyle w:val="Bezproreda"/>
        <w:rPr>
          <w:rFonts w:ascii="Times New Roman" w:hAnsi="Times New Roman"/>
          <w:sz w:val="24"/>
          <w:szCs w:val="24"/>
        </w:rPr>
      </w:pPr>
    </w:p>
    <w:p w14:paraId="64F964FD" w14:textId="77777777" w:rsidR="00311C2E" w:rsidRDefault="00AE5561">
      <w:pPr>
        <w:suppressAutoHyphens w:val="0"/>
        <w:spacing w:after="0"/>
        <w:jc w:val="center"/>
        <w:textAlignment w:val="auto"/>
        <w:rPr>
          <w:rFonts w:ascii="Times New Roman" w:hAnsi="Times New Roman"/>
          <w:b/>
          <w:bCs/>
          <w:sz w:val="40"/>
          <w:szCs w:val="40"/>
          <w:lang w:eastAsia="hr-HR"/>
        </w:rPr>
      </w:pPr>
      <w:r>
        <w:rPr>
          <w:rFonts w:ascii="Times New Roman" w:hAnsi="Times New Roman"/>
          <w:b/>
          <w:bCs/>
          <w:sz w:val="40"/>
          <w:szCs w:val="40"/>
          <w:lang w:eastAsia="hr-HR"/>
        </w:rPr>
        <w:t xml:space="preserve">BILJEŠKE </w:t>
      </w:r>
    </w:p>
    <w:p w14:paraId="4EA41B6C" w14:textId="77777777" w:rsidR="00311C2E" w:rsidRDefault="00AE5561">
      <w:pPr>
        <w:suppressAutoHyphens w:val="0"/>
        <w:spacing w:after="0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hr-HR"/>
        </w:rPr>
      </w:pPr>
      <w:r>
        <w:rPr>
          <w:rFonts w:ascii="Times New Roman" w:hAnsi="Times New Roman"/>
          <w:b/>
          <w:bCs/>
          <w:sz w:val="28"/>
          <w:szCs w:val="28"/>
          <w:lang w:eastAsia="hr-HR"/>
        </w:rPr>
        <w:t xml:space="preserve">UZ FINANCIJSKE </w:t>
      </w:r>
      <w:r>
        <w:rPr>
          <w:rFonts w:ascii="Times New Roman" w:hAnsi="Times New Roman"/>
          <w:b/>
          <w:bCs/>
          <w:sz w:val="28"/>
          <w:szCs w:val="28"/>
          <w:lang w:eastAsia="hr-HR"/>
        </w:rPr>
        <w:t>IZVJEŠTAJE</w:t>
      </w:r>
    </w:p>
    <w:p w14:paraId="08BCCC17" w14:textId="77777777" w:rsidR="00311C2E" w:rsidRDefault="00AE5561">
      <w:pPr>
        <w:suppressAutoHyphens w:val="0"/>
        <w:spacing w:after="0"/>
        <w:jc w:val="center"/>
        <w:textAlignment w:val="auto"/>
        <w:rPr>
          <w:rFonts w:ascii="Times New Roman" w:hAnsi="Times New Roman"/>
          <w:bCs/>
          <w:i/>
          <w:sz w:val="28"/>
          <w:szCs w:val="28"/>
          <w:lang w:eastAsia="hr-HR"/>
        </w:rPr>
      </w:pPr>
      <w:r>
        <w:rPr>
          <w:rFonts w:ascii="Times New Roman" w:hAnsi="Times New Roman"/>
          <w:bCs/>
          <w:i/>
          <w:sz w:val="28"/>
          <w:szCs w:val="28"/>
          <w:lang w:eastAsia="hr-HR"/>
        </w:rPr>
        <w:t>za razdoblje od 01. siječnja do 31. ožujka 2023. godine</w:t>
      </w:r>
    </w:p>
    <w:p w14:paraId="4DEE3744" w14:textId="77777777" w:rsidR="00311C2E" w:rsidRDefault="00311C2E">
      <w:pPr>
        <w:suppressAutoHyphens w:val="0"/>
        <w:spacing w:after="0"/>
        <w:textAlignment w:val="auto"/>
        <w:rPr>
          <w:rFonts w:ascii="Times New Roman" w:hAnsi="Times New Roman"/>
          <w:bCs/>
          <w:i/>
          <w:sz w:val="28"/>
          <w:szCs w:val="28"/>
          <w:lang w:eastAsia="hr-HR"/>
        </w:rPr>
      </w:pPr>
    </w:p>
    <w:p w14:paraId="46CB0C49" w14:textId="77777777" w:rsidR="00311C2E" w:rsidRDefault="00311C2E">
      <w:pPr>
        <w:suppressAutoHyphens w:val="0"/>
        <w:spacing w:after="0"/>
        <w:textAlignment w:val="auto"/>
        <w:rPr>
          <w:rFonts w:ascii="Times New Roman" w:hAnsi="Times New Roman"/>
          <w:sz w:val="24"/>
          <w:szCs w:val="24"/>
          <w:lang w:eastAsia="hr-HR"/>
        </w:rPr>
      </w:pPr>
    </w:p>
    <w:p w14:paraId="76A32B87" w14:textId="77777777" w:rsidR="00311C2E" w:rsidRDefault="00AE5561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I. UVOD</w:t>
      </w:r>
    </w:p>
    <w:p w14:paraId="6CC9C02B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2DE21A4" w14:textId="77777777" w:rsidR="00311C2E" w:rsidRDefault="00AE5561">
      <w:pPr>
        <w:suppressAutoHyphens w:val="0"/>
        <w:autoSpaceDE w:val="0"/>
        <w:spacing w:after="0" w:line="360" w:lineRule="auto"/>
        <w:textAlignment w:val="auto"/>
      </w:pPr>
      <w:r>
        <w:rPr>
          <w:rFonts w:ascii="Times New Roman" w:eastAsia="Times New Roman" w:hAnsi="Times New Roman"/>
          <w:sz w:val="24"/>
          <w:szCs w:val="24"/>
        </w:rPr>
        <w:t xml:space="preserve">1. Naziv obveznika: </w:t>
      </w:r>
      <w:r>
        <w:rPr>
          <w:rFonts w:ascii="Times New Roman" w:eastAsia="Times New Roman" w:hAnsi="Times New Roman"/>
          <w:b/>
          <w:bCs/>
          <w:sz w:val="24"/>
          <w:szCs w:val="24"/>
        </w:rPr>
        <w:t>OPĆINA ČEMINAC</w:t>
      </w:r>
    </w:p>
    <w:p w14:paraId="6EBD5955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Sjedište obveznika: 31325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Čeminac</w:t>
      </w:r>
      <w:proofErr w:type="spellEnd"/>
    </w:p>
    <w:p w14:paraId="7118FA07" w14:textId="77777777" w:rsidR="00311C2E" w:rsidRDefault="00AE5561">
      <w:pPr>
        <w:suppressAutoHyphens w:val="0"/>
        <w:autoSpaceDE w:val="0"/>
        <w:spacing w:after="0" w:line="360" w:lineRule="auto"/>
        <w:textAlignment w:val="auto"/>
      </w:pPr>
      <w:r>
        <w:rPr>
          <w:rFonts w:ascii="Times New Roman" w:eastAsia="Times New Roman" w:hAnsi="Times New Roman"/>
          <w:sz w:val="24"/>
          <w:szCs w:val="24"/>
        </w:rPr>
        <w:t xml:space="preserve">3. Adresa sjedišta: </w:t>
      </w:r>
      <w:r>
        <w:rPr>
          <w:rFonts w:ascii="Times New Roman" w:hAnsi="Times New Roman"/>
          <w:sz w:val="24"/>
          <w:szCs w:val="24"/>
          <w:lang w:eastAsia="hr-HR"/>
        </w:rPr>
        <w:t>Ulica Matije Gupca 1</w:t>
      </w:r>
    </w:p>
    <w:p w14:paraId="663CCAF6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Šifra općine: 064</w:t>
      </w:r>
    </w:p>
    <w:p w14:paraId="45433947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Broj RKP-a: 35450</w:t>
      </w:r>
    </w:p>
    <w:p w14:paraId="3EF92093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Matični broj: 025413</w:t>
      </w:r>
      <w:r>
        <w:rPr>
          <w:rFonts w:ascii="Times New Roman" w:eastAsia="Times New Roman" w:hAnsi="Times New Roman"/>
          <w:sz w:val="24"/>
          <w:szCs w:val="24"/>
        </w:rPr>
        <w:t>94</w:t>
      </w:r>
    </w:p>
    <w:p w14:paraId="766381B0" w14:textId="77777777" w:rsidR="00311C2E" w:rsidRDefault="00AE5561">
      <w:pPr>
        <w:suppressAutoHyphens w:val="0"/>
        <w:autoSpaceDE w:val="0"/>
        <w:spacing w:after="0" w:line="360" w:lineRule="auto"/>
        <w:textAlignment w:val="auto"/>
      </w:pPr>
      <w:r>
        <w:rPr>
          <w:rFonts w:ascii="Times New Roman" w:eastAsia="Times New Roman" w:hAnsi="Times New Roman"/>
          <w:sz w:val="24"/>
          <w:szCs w:val="24"/>
        </w:rPr>
        <w:t xml:space="preserve">7. OIB: </w:t>
      </w:r>
      <w:r>
        <w:rPr>
          <w:rFonts w:ascii="Times New Roman" w:hAnsi="Times New Roman"/>
          <w:sz w:val="24"/>
          <w:szCs w:val="24"/>
          <w:lang w:eastAsia="hr-HR"/>
        </w:rPr>
        <w:t>94724152559</w:t>
      </w:r>
    </w:p>
    <w:p w14:paraId="6273386B" w14:textId="77777777" w:rsidR="00311C2E" w:rsidRDefault="00AE5561">
      <w:pPr>
        <w:shd w:val="clear" w:color="auto" w:fill="95B3D7"/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 Razina: 22</w:t>
      </w:r>
    </w:p>
    <w:p w14:paraId="794847E5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 Razdjel: 000</w:t>
      </w:r>
    </w:p>
    <w:p w14:paraId="64FB1307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 Šifra djelatnosti - NKD 2007: 8411</w:t>
      </w:r>
    </w:p>
    <w:p w14:paraId="0F15D0AF" w14:textId="77777777" w:rsidR="00311C2E" w:rsidRDefault="00AE5561">
      <w:pPr>
        <w:suppressAutoHyphens w:val="0"/>
        <w:spacing w:after="0" w:line="360" w:lineRule="auto"/>
        <w:textAlignment w:val="auto"/>
      </w:pPr>
      <w:r>
        <w:rPr>
          <w:rFonts w:ascii="Times New Roman" w:eastAsia="Times New Roman" w:hAnsi="Times New Roman"/>
          <w:sz w:val="24"/>
          <w:szCs w:val="24"/>
        </w:rPr>
        <w:t>11. Razdoblje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: 01. 01.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b/>
          <w:bCs/>
          <w:sz w:val="24"/>
          <w:szCs w:val="24"/>
        </w:rPr>
        <w:t>31. 03. 2023. godine</w:t>
      </w:r>
    </w:p>
    <w:p w14:paraId="52F37495" w14:textId="77777777" w:rsidR="00311C2E" w:rsidRDefault="00311C2E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0CC5C02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Popis zakonskih i podzakonskih akata koji se izravno odnose na financijsko izvještavanje:</w:t>
      </w:r>
    </w:p>
    <w:p w14:paraId="1AF29770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</w:p>
    <w:p w14:paraId="67A86DF0" w14:textId="77777777" w:rsidR="00311C2E" w:rsidRDefault="00AE5561">
      <w:pPr>
        <w:numPr>
          <w:ilvl w:val="0"/>
          <w:numId w:val="1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Zakon o proračunu</w:t>
      </w:r>
    </w:p>
    <w:p w14:paraId="438E909D" w14:textId="77777777" w:rsidR="00311C2E" w:rsidRDefault="00AE5561">
      <w:pPr>
        <w:numPr>
          <w:ilvl w:val="0"/>
          <w:numId w:val="1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Zakon o izvršavanju Državnog proračuna Republike Hrvatske za 2023. godinu,</w:t>
      </w:r>
    </w:p>
    <w:p w14:paraId="4F4EBD9D" w14:textId="77777777" w:rsidR="00311C2E" w:rsidRDefault="00AE5561">
      <w:pPr>
        <w:numPr>
          <w:ilvl w:val="0"/>
          <w:numId w:val="1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Pravilnik o proračunskom računovodstvu i računskom planu,</w:t>
      </w:r>
    </w:p>
    <w:p w14:paraId="1ACCFD10" w14:textId="77777777" w:rsidR="00311C2E" w:rsidRDefault="00AE5561">
      <w:pPr>
        <w:numPr>
          <w:ilvl w:val="0"/>
          <w:numId w:val="1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Pravilnik o financijskom izvještavanju u proračunskom računovodstvu</w:t>
      </w:r>
    </w:p>
    <w:p w14:paraId="45151E29" w14:textId="77777777" w:rsidR="00311C2E" w:rsidRDefault="00311C2E">
      <w:pPr>
        <w:suppressAutoHyphens w:val="0"/>
        <w:spacing w:after="0"/>
        <w:textAlignment w:val="auto"/>
        <w:rPr>
          <w:rFonts w:ascii="Times New Roman" w:hAnsi="Times New Roman"/>
          <w:sz w:val="24"/>
          <w:szCs w:val="24"/>
          <w:lang w:eastAsia="hr-HR"/>
        </w:rPr>
      </w:pPr>
    </w:p>
    <w:p w14:paraId="5632F272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</w:p>
    <w:p w14:paraId="7B8BDA4C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>Financiranje javnih rashoda izvršeno je na osnovi sli</w:t>
      </w:r>
      <w:r>
        <w:rPr>
          <w:rFonts w:ascii="Arial Narrow" w:hAnsi="Arial Narrow"/>
          <w:b/>
          <w:bCs/>
          <w:sz w:val="24"/>
          <w:szCs w:val="24"/>
        </w:rPr>
        <w:t>jedećih financijsko planskih dokumenata :</w:t>
      </w:r>
    </w:p>
    <w:p w14:paraId="3F42A27A" w14:textId="77777777" w:rsidR="00311C2E" w:rsidRDefault="00AE5561">
      <w:pPr>
        <w:numPr>
          <w:ilvl w:val="0"/>
          <w:numId w:val="2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Odluka o financiranju nužnih rashoda i izdataka za razdoblje od 01. siječnja do 31. ožujka 2023. godine (Službeni glasnik Općine </w:t>
      </w:r>
      <w:proofErr w:type="spellStart"/>
      <w:r>
        <w:rPr>
          <w:rFonts w:ascii="Arial Narrow" w:hAnsi="Arial Narrow"/>
          <w:sz w:val="24"/>
          <w:szCs w:val="24"/>
        </w:rPr>
        <w:t>Čeminac</w:t>
      </w:r>
      <w:proofErr w:type="spellEnd"/>
      <w:r>
        <w:rPr>
          <w:rFonts w:ascii="Arial Narrow" w:hAnsi="Arial Narrow"/>
          <w:sz w:val="24"/>
          <w:szCs w:val="24"/>
        </w:rPr>
        <w:t xml:space="preserve"> broj 3/2023),</w:t>
      </w:r>
    </w:p>
    <w:p w14:paraId="7A5FE860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</w:p>
    <w:p w14:paraId="4C62A4B5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</w:p>
    <w:p w14:paraId="7F559B14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</w:p>
    <w:p w14:paraId="122B3A9D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Sukladno Okružnici o sastavljanu i predaji financijskih izvj</w:t>
      </w:r>
      <w:r>
        <w:rPr>
          <w:rFonts w:ascii="Arial Narrow" w:hAnsi="Arial Narrow"/>
          <w:sz w:val="24"/>
          <w:szCs w:val="24"/>
        </w:rPr>
        <w:t>eštaja proračuna, proračunskih i izvanproračunskih korisnika državnog proračuna te proračunskih i izvanproračunskih korisnika proračuna jedinica lokalne i područne ( regionalne ) samouprave za razdoblje od 1. siječnja do 31. ožujka 2023. godine Klasa: 400-</w:t>
      </w:r>
      <w:r>
        <w:rPr>
          <w:rFonts w:ascii="Arial Narrow" w:hAnsi="Arial Narrow"/>
          <w:sz w:val="24"/>
          <w:szCs w:val="24"/>
        </w:rPr>
        <w:t xml:space="preserve">02/23-01/27 </w:t>
      </w:r>
      <w:proofErr w:type="spellStart"/>
      <w:r>
        <w:rPr>
          <w:rFonts w:ascii="Arial Narrow" w:hAnsi="Arial Narrow"/>
          <w:sz w:val="24"/>
          <w:szCs w:val="24"/>
        </w:rPr>
        <w:t>Urbroj</w:t>
      </w:r>
      <w:proofErr w:type="spellEnd"/>
      <w:r>
        <w:rPr>
          <w:rFonts w:ascii="Arial Narrow" w:hAnsi="Arial Narrow"/>
          <w:sz w:val="24"/>
          <w:szCs w:val="24"/>
        </w:rPr>
        <w:t>: 513-05-03-23-1 od 30. ožujka 2023. godine predaje se izvještaj razine 22  u zadanom roku do 11. travnja 2023. godine.</w:t>
      </w:r>
    </w:p>
    <w:p w14:paraId="1F7465B0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</w:p>
    <w:p w14:paraId="4F6DE3CF" w14:textId="77777777" w:rsidR="00311C2E" w:rsidRDefault="00AE5561">
      <w:pPr>
        <w:suppressAutoHyphens w:val="0"/>
        <w:autoSpaceDE w:val="0"/>
        <w:spacing w:after="0"/>
        <w:textAlignment w:val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Sastavljeni su slijedeći financijski izvještaji :</w:t>
      </w:r>
    </w:p>
    <w:p w14:paraId="45C951FE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575B564A" w14:textId="77777777" w:rsidR="00311C2E" w:rsidRDefault="00AE5561">
      <w:pPr>
        <w:numPr>
          <w:ilvl w:val="0"/>
          <w:numId w:val="3"/>
        </w:num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Izvještaj o prihodima i rashodima, primicima i izdacima na </w:t>
      </w:r>
      <w:r>
        <w:rPr>
          <w:rFonts w:ascii="Times New Roman" w:eastAsia="Times New Roman" w:hAnsi="Times New Roman"/>
          <w:sz w:val="24"/>
          <w:szCs w:val="24"/>
        </w:rPr>
        <w:t>Obrascu: PR-RAS,</w:t>
      </w:r>
    </w:p>
    <w:p w14:paraId="660A26A1" w14:textId="77777777" w:rsidR="00311C2E" w:rsidRDefault="00AE5561">
      <w:pPr>
        <w:numPr>
          <w:ilvl w:val="0"/>
          <w:numId w:val="3"/>
        </w:num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Izvještaj o obvezama na Obrascu: OBVEZE.</w:t>
      </w:r>
    </w:p>
    <w:p w14:paraId="2E78CED9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6BA424EF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1329D751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473606E2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7EB2D860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2E23D7A2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301425F6" w14:textId="77777777" w:rsidR="00311C2E" w:rsidRDefault="00AE5561">
      <w:pPr>
        <w:suppressAutoHyphens w:val="0"/>
        <w:autoSpaceDE w:val="0"/>
        <w:spacing w:after="0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NAPOMENA: </w:t>
      </w:r>
    </w:p>
    <w:p w14:paraId="10012C7B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1814238F" w14:textId="77777777" w:rsidR="00311C2E" w:rsidRDefault="00AE5561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Općini </w:t>
      </w:r>
      <w:proofErr w:type="spellStart"/>
      <w:r>
        <w:rPr>
          <w:rFonts w:ascii="Times New Roman" w:hAnsi="Times New Roman"/>
          <w:sz w:val="24"/>
          <w:szCs w:val="24"/>
        </w:rPr>
        <w:t>Čeminac</w:t>
      </w:r>
      <w:proofErr w:type="spellEnd"/>
      <w:r>
        <w:rPr>
          <w:rFonts w:ascii="Times New Roman" w:hAnsi="Times New Roman"/>
          <w:sz w:val="24"/>
          <w:szCs w:val="24"/>
        </w:rPr>
        <w:t xml:space="preserve"> nije izrađen, niti na Općinskom vijeću usvojen godišnji obračun o izvršenju proračuna za 2021. godinu.  Nije sastavljeno polugodišnje i </w:t>
      </w:r>
      <w:r>
        <w:rPr>
          <w:rFonts w:ascii="Times New Roman" w:hAnsi="Times New Roman"/>
          <w:sz w:val="24"/>
          <w:szCs w:val="24"/>
        </w:rPr>
        <w:t>devetomjesečno financijsko izvješće za 2022. godinu, a novi izvršni čelnik počeo je obnašati dužnost krajem rujna 2022. godine.</w:t>
      </w:r>
    </w:p>
    <w:p w14:paraId="57A4D341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69494831" w14:textId="77777777" w:rsidR="00311C2E" w:rsidRDefault="00AE5561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Pristupanju na dužnost, a niti do kraja 2022. godine nije bila dostupna sva relevantna financijska dokumentacija (financijski i</w:t>
      </w:r>
      <w:r>
        <w:rPr>
          <w:rFonts w:ascii="Times New Roman" w:hAnsi="Times New Roman"/>
          <w:sz w:val="24"/>
          <w:szCs w:val="24"/>
        </w:rPr>
        <w:t xml:space="preserve">zvještaji prijašnjih razdoblja, ulazni računi, izdana rješenja, obračuni plaća, naknada i honorara, sklopljeni aktivni ugovori, sudski sporovi, razne odluke o već isplaćenim financijskim sredstvima, odluke o darovanjima te ostala dokumentacija potrebna za </w:t>
      </w:r>
      <w:r>
        <w:rPr>
          <w:rFonts w:ascii="Times New Roman" w:hAnsi="Times New Roman"/>
          <w:sz w:val="24"/>
          <w:szCs w:val="24"/>
        </w:rPr>
        <w:t>ažurno računovodstveno praćenje) što je značajno utjecalo na izradu godišnjeg financijskog izvješća za 2022. godinu te je isto izrađeno i sastavljeno temeljem dostupne financijske dokumentacije.</w:t>
      </w:r>
    </w:p>
    <w:p w14:paraId="3B636900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6FBFFFBC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33C2CE3A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536E5585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4AD3AFF9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3612C96F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09C68956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208F4BD6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345D0EEF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7112B785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76175B34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7912DDB0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63CF9642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2DC43C6B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5C4E9190" w14:textId="77777777" w:rsidR="00311C2E" w:rsidRDefault="00311C2E">
      <w:pPr>
        <w:autoSpaceDE w:val="0"/>
        <w:jc w:val="both"/>
        <w:rPr>
          <w:rFonts w:ascii="Arial Narrow" w:hAnsi="Arial Narrow"/>
          <w:b/>
          <w:bCs/>
          <w:i/>
          <w:sz w:val="24"/>
          <w:szCs w:val="24"/>
        </w:rPr>
      </w:pPr>
    </w:p>
    <w:p w14:paraId="4D332019" w14:textId="77777777" w:rsidR="00311C2E" w:rsidRDefault="00311C2E">
      <w:pPr>
        <w:autoSpaceDE w:val="0"/>
        <w:jc w:val="both"/>
        <w:rPr>
          <w:rFonts w:ascii="Arial Narrow" w:hAnsi="Arial Narrow"/>
          <w:b/>
          <w:bCs/>
          <w:i/>
          <w:sz w:val="24"/>
          <w:szCs w:val="24"/>
        </w:rPr>
      </w:pPr>
    </w:p>
    <w:p w14:paraId="3D63304E" w14:textId="77777777" w:rsidR="00311C2E" w:rsidRDefault="00311C2E">
      <w:pPr>
        <w:autoSpaceDE w:val="0"/>
        <w:jc w:val="both"/>
        <w:rPr>
          <w:rFonts w:ascii="Arial Narrow" w:hAnsi="Arial Narrow"/>
          <w:b/>
          <w:bCs/>
          <w:i/>
          <w:sz w:val="24"/>
          <w:szCs w:val="24"/>
        </w:rPr>
      </w:pPr>
    </w:p>
    <w:p w14:paraId="2140F648" w14:textId="77777777" w:rsidR="00311C2E" w:rsidRDefault="00AE5561">
      <w:pPr>
        <w:autoSpaceDE w:val="0"/>
        <w:jc w:val="both"/>
        <w:rPr>
          <w:rFonts w:ascii="Arial Narrow" w:hAnsi="Arial Narrow"/>
          <w:b/>
          <w:bCs/>
          <w:i/>
          <w:sz w:val="24"/>
          <w:szCs w:val="24"/>
        </w:rPr>
      </w:pPr>
      <w:r>
        <w:rPr>
          <w:rFonts w:ascii="Arial Narrow" w:hAnsi="Arial Narrow"/>
          <w:b/>
          <w:bCs/>
          <w:i/>
          <w:sz w:val="24"/>
          <w:szCs w:val="24"/>
        </w:rPr>
        <w:lastRenderedPageBreak/>
        <w:t xml:space="preserve"> I. BILJEŠKE UZ IZVJEŠTAJ O PRIHODIMA I RASH</w:t>
      </w:r>
      <w:r>
        <w:rPr>
          <w:rFonts w:ascii="Arial Narrow" w:hAnsi="Arial Narrow"/>
          <w:b/>
          <w:bCs/>
          <w:i/>
          <w:sz w:val="24"/>
          <w:szCs w:val="24"/>
        </w:rPr>
        <w:t>ODIMA, PRIMICIMA I IZDACIMA (PR-RAS)</w:t>
      </w:r>
    </w:p>
    <w:p w14:paraId="5434E8BE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i/>
          <w:sz w:val="24"/>
          <w:szCs w:val="24"/>
        </w:rPr>
      </w:pPr>
    </w:p>
    <w:p w14:paraId="0CD1B0E5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Bilješka uz šifre X678 i Y345 </w:t>
      </w:r>
    </w:p>
    <w:p w14:paraId="637BFBEF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/>
          <w:sz w:val="24"/>
          <w:szCs w:val="24"/>
        </w:rPr>
      </w:pPr>
    </w:p>
    <w:p w14:paraId="267CE940" w14:textId="77777777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Arial Narrow" w:hAnsi="Arial Narrow"/>
          <w:b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 xml:space="preserve">Ukupni prihodi i primici ostvareni su u iznosu od 363.838,95 €  (šifra X678) što pokazuje smanjenje  </w:t>
      </w:r>
    </w:p>
    <w:p w14:paraId="210D0588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 za 62,5 % u odnosu na isto razdoblje u 2022. godini.</w:t>
      </w:r>
    </w:p>
    <w:p w14:paraId="0B99FE9D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Ukupni rashodi i izdaci </w:t>
      </w:r>
      <w:r>
        <w:rPr>
          <w:rFonts w:ascii="Arial Narrow" w:hAnsi="Arial Narrow"/>
          <w:i/>
          <w:sz w:val="24"/>
          <w:szCs w:val="24"/>
        </w:rPr>
        <w:t>ostvareni su u iznosu od 399.735,17 € (šifra Y345)  što pokazuje smanjenje za 44,9  % u odnosu na isto razdoblje u 2022. godini.</w:t>
      </w:r>
    </w:p>
    <w:p w14:paraId="2DC97619" w14:textId="77777777" w:rsidR="00311C2E" w:rsidRDefault="00311C2E">
      <w:pPr>
        <w:suppressAutoHyphens w:val="0"/>
        <w:spacing w:after="0"/>
        <w:textAlignment w:val="auto"/>
        <w:rPr>
          <w:rFonts w:ascii="Arial Narrow" w:hAnsi="Arial Narrow"/>
          <w:b/>
          <w:bCs/>
          <w:i/>
          <w:sz w:val="24"/>
          <w:szCs w:val="24"/>
          <w:lang w:eastAsia="hr-HR"/>
        </w:rPr>
      </w:pPr>
    </w:p>
    <w:p w14:paraId="24C4653D" w14:textId="77777777" w:rsidR="00311C2E" w:rsidRDefault="00AE5561">
      <w:pPr>
        <w:suppressAutoHyphens w:val="0"/>
        <w:spacing w:after="0"/>
        <w:textAlignment w:val="auto"/>
      </w:pPr>
      <w:r>
        <w:rPr>
          <w:rFonts w:ascii="Arial Narrow" w:hAnsi="Arial Narrow"/>
          <w:b/>
          <w:bCs/>
          <w:i/>
          <w:sz w:val="24"/>
          <w:szCs w:val="24"/>
          <w:lang w:eastAsia="hr-HR"/>
        </w:rPr>
        <w:t>Bilješke uz šifru 61</w:t>
      </w:r>
      <w:r>
        <w:rPr>
          <w:rFonts w:ascii="Arial Narrow" w:hAnsi="Arial Narrow"/>
          <w:i/>
          <w:sz w:val="24"/>
          <w:szCs w:val="24"/>
          <w:lang w:eastAsia="hr-HR"/>
        </w:rPr>
        <w:t xml:space="preserve"> – Prihodi od poreza bilježe rast od 4,8  % u odnosu na 2022. godinu.</w:t>
      </w:r>
    </w:p>
    <w:p w14:paraId="1D6CABEE" w14:textId="77777777" w:rsidR="00311C2E" w:rsidRDefault="00311C2E">
      <w:pPr>
        <w:suppressAutoHyphens w:val="0"/>
        <w:spacing w:after="0"/>
        <w:textAlignment w:val="auto"/>
        <w:rPr>
          <w:rFonts w:ascii="Arial Narrow" w:hAnsi="Arial Narrow"/>
          <w:b/>
          <w:bCs/>
          <w:i/>
          <w:sz w:val="24"/>
          <w:szCs w:val="24"/>
          <w:lang w:eastAsia="hr-HR"/>
        </w:rPr>
      </w:pPr>
    </w:p>
    <w:p w14:paraId="6D0C89F9" w14:textId="77777777" w:rsidR="00311C2E" w:rsidRDefault="00AE5561">
      <w:pPr>
        <w:suppressAutoHyphens w:val="0"/>
        <w:spacing w:after="0"/>
        <w:textAlignment w:val="auto"/>
      </w:pPr>
      <w:r>
        <w:rPr>
          <w:rFonts w:ascii="Arial Narrow" w:hAnsi="Arial Narrow"/>
          <w:b/>
          <w:bCs/>
          <w:i/>
          <w:sz w:val="24"/>
          <w:szCs w:val="24"/>
          <w:lang w:eastAsia="hr-HR"/>
        </w:rPr>
        <w:t>Bilješke uz šifru 63</w:t>
      </w:r>
      <w:r>
        <w:rPr>
          <w:rFonts w:ascii="Arial Narrow" w:hAnsi="Arial Narrow"/>
          <w:i/>
          <w:sz w:val="24"/>
          <w:szCs w:val="24"/>
          <w:lang w:eastAsia="hr-HR"/>
        </w:rPr>
        <w:t xml:space="preserve"> – Pomoći iz in</w:t>
      </w:r>
      <w:r>
        <w:rPr>
          <w:rFonts w:ascii="Arial Narrow" w:hAnsi="Arial Narrow"/>
          <w:i/>
          <w:sz w:val="24"/>
          <w:szCs w:val="24"/>
          <w:lang w:eastAsia="hr-HR"/>
        </w:rPr>
        <w:t xml:space="preserve">ozemstva i od subjekata unutar općeg proračuna bilježe pad od 38,1 % u odnosu na prethodno izvještajno razdoblje. </w:t>
      </w:r>
    </w:p>
    <w:p w14:paraId="1515FE5C" w14:textId="77777777" w:rsidR="00311C2E" w:rsidRDefault="00311C2E">
      <w:pPr>
        <w:suppressAutoHyphens w:val="0"/>
        <w:spacing w:after="0"/>
        <w:textAlignment w:val="auto"/>
        <w:rPr>
          <w:rFonts w:ascii="Arial Narrow" w:hAnsi="Arial Narrow"/>
          <w:b/>
          <w:bCs/>
          <w:i/>
          <w:sz w:val="24"/>
          <w:szCs w:val="24"/>
          <w:lang w:eastAsia="hr-HR"/>
        </w:rPr>
      </w:pPr>
    </w:p>
    <w:p w14:paraId="07CBCE4A" w14:textId="77777777" w:rsidR="00311C2E" w:rsidRDefault="00AE5561">
      <w:pPr>
        <w:suppressAutoHyphens w:val="0"/>
        <w:spacing w:after="0"/>
        <w:jc w:val="both"/>
        <w:textAlignment w:val="auto"/>
      </w:pPr>
      <w:r>
        <w:rPr>
          <w:rFonts w:ascii="Arial Narrow" w:hAnsi="Arial Narrow"/>
          <w:b/>
          <w:i/>
          <w:sz w:val="24"/>
          <w:szCs w:val="24"/>
        </w:rPr>
        <w:t>Bilješke uz šifru 64</w:t>
      </w:r>
      <w:r>
        <w:rPr>
          <w:rFonts w:ascii="Arial Narrow" w:hAnsi="Arial Narrow"/>
          <w:i/>
          <w:sz w:val="24"/>
          <w:szCs w:val="24"/>
        </w:rPr>
        <w:t xml:space="preserve"> – Prihodi od imovine bilježe pad od 27,6 % u odnosu na prethodno izvještajno razdoblje. Većinom se odnosi na pad prihod</w:t>
      </w:r>
      <w:r>
        <w:rPr>
          <w:rFonts w:ascii="Arial Narrow" w:hAnsi="Arial Narrow"/>
          <w:i/>
          <w:sz w:val="24"/>
          <w:szCs w:val="24"/>
        </w:rPr>
        <w:t xml:space="preserve">a od zakupa i iznajmljivanja imovine, te na pad prihoda od naknada za ceste, a iz razloga donošenja ocjene o nezakonitosti izdanih akata od strane Visokog upravnog suda. </w:t>
      </w:r>
    </w:p>
    <w:p w14:paraId="30B5AF92" w14:textId="77777777" w:rsidR="00311C2E" w:rsidRDefault="00311C2E">
      <w:pPr>
        <w:suppressAutoHyphens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  <w:lang w:eastAsia="hr-HR"/>
        </w:rPr>
      </w:pPr>
    </w:p>
    <w:p w14:paraId="451D40D7" w14:textId="77777777" w:rsidR="00311C2E" w:rsidRDefault="00AE5561">
      <w:pPr>
        <w:suppressAutoHyphens w:val="0"/>
        <w:spacing w:after="0"/>
        <w:jc w:val="both"/>
        <w:textAlignment w:val="auto"/>
      </w:pPr>
      <w:r>
        <w:rPr>
          <w:rFonts w:ascii="Arial Narrow" w:hAnsi="Arial Narrow"/>
          <w:b/>
          <w:i/>
          <w:sz w:val="24"/>
          <w:szCs w:val="24"/>
          <w:lang w:eastAsia="hr-HR"/>
        </w:rPr>
        <w:t xml:space="preserve">Bilješke uz šifru 65 </w:t>
      </w:r>
      <w:r>
        <w:rPr>
          <w:rFonts w:ascii="Arial Narrow" w:hAnsi="Arial Narrow"/>
          <w:i/>
          <w:sz w:val="24"/>
          <w:szCs w:val="24"/>
          <w:lang w:eastAsia="hr-HR"/>
        </w:rPr>
        <w:t>– Prihodi od upravnih i administrativnih pristojbi, pristojbi p</w:t>
      </w:r>
      <w:r>
        <w:rPr>
          <w:rFonts w:ascii="Arial Narrow" w:hAnsi="Arial Narrow"/>
          <w:i/>
          <w:sz w:val="24"/>
          <w:szCs w:val="24"/>
          <w:lang w:eastAsia="hr-HR"/>
        </w:rPr>
        <w:t xml:space="preserve">o posebnim propisima i naknadama </w:t>
      </w:r>
      <w:proofErr w:type="spellStart"/>
      <w:r>
        <w:rPr>
          <w:rFonts w:ascii="Arial Narrow" w:hAnsi="Arial Narrow"/>
          <w:i/>
          <w:sz w:val="24"/>
          <w:szCs w:val="24"/>
          <w:lang w:eastAsia="hr-HR"/>
        </w:rPr>
        <w:t>uprihodovani</w:t>
      </w:r>
      <w:proofErr w:type="spellEnd"/>
      <w:r>
        <w:rPr>
          <w:rFonts w:ascii="Arial Narrow" w:hAnsi="Arial Narrow"/>
          <w:i/>
          <w:sz w:val="24"/>
          <w:szCs w:val="24"/>
          <w:lang w:eastAsia="hr-HR"/>
        </w:rPr>
        <w:t xml:space="preserve"> su za 87,3 % manje u odnosu na isto izvještajno razdoblje prošle godine. </w:t>
      </w:r>
    </w:p>
    <w:p w14:paraId="0E4D58EB" w14:textId="77777777" w:rsidR="00311C2E" w:rsidRDefault="00AE5561">
      <w:pPr>
        <w:suppressAutoHyphens w:val="0"/>
        <w:spacing w:after="0"/>
        <w:jc w:val="both"/>
        <w:textAlignment w:val="auto"/>
      </w:pPr>
      <w:r>
        <w:rPr>
          <w:rFonts w:ascii="Arial Narrow" w:hAnsi="Arial Narrow"/>
          <w:i/>
          <w:sz w:val="24"/>
          <w:szCs w:val="24"/>
          <w:lang w:eastAsia="hr-HR"/>
        </w:rPr>
        <w:t xml:space="preserve">Razlog smanjenja ovih prihoda je više naplaćenih komunalnih doprinosa za izgradnju u prethodnoj godini te manji koeficijenti za obračun </w:t>
      </w:r>
      <w:r>
        <w:rPr>
          <w:rFonts w:ascii="Arial Narrow" w:hAnsi="Arial Narrow"/>
          <w:i/>
          <w:sz w:val="24"/>
          <w:szCs w:val="24"/>
          <w:lang w:eastAsia="hr-HR"/>
        </w:rPr>
        <w:t xml:space="preserve"> komunalne naknade.</w:t>
      </w:r>
    </w:p>
    <w:p w14:paraId="4858D68F" w14:textId="77777777" w:rsidR="00311C2E" w:rsidRDefault="00311C2E">
      <w:pPr>
        <w:suppressAutoHyphens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  <w:lang w:eastAsia="hr-HR"/>
        </w:rPr>
      </w:pPr>
    </w:p>
    <w:p w14:paraId="132C05B7" w14:textId="77777777" w:rsidR="00311C2E" w:rsidRDefault="00AE5561">
      <w:pPr>
        <w:suppressAutoHyphens w:val="0"/>
        <w:spacing w:after="0"/>
        <w:jc w:val="both"/>
        <w:textAlignment w:val="auto"/>
      </w:pPr>
      <w:r>
        <w:rPr>
          <w:rFonts w:ascii="Arial Narrow" w:hAnsi="Arial Narrow"/>
          <w:b/>
          <w:bCs/>
          <w:i/>
          <w:sz w:val="24"/>
          <w:szCs w:val="24"/>
          <w:lang w:eastAsia="hr-HR"/>
        </w:rPr>
        <w:t>Bilješke uz šifru 68</w:t>
      </w:r>
      <w:r>
        <w:rPr>
          <w:rFonts w:ascii="Arial Narrow" w:hAnsi="Arial Narrow"/>
          <w:i/>
          <w:sz w:val="24"/>
          <w:szCs w:val="24"/>
          <w:lang w:eastAsia="hr-HR"/>
        </w:rPr>
        <w:t xml:space="preserve"> – Kazne, upravne mjere i ostali prihodi bilježe pad u odnosu na prethodno razdoblje.</w:t>
      </w:r>
    </w:p>
    <w:p w14:paraId="1AE40830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391AD096" w14:textId="77777777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Arial Narrow" w:hAnsi="Arial Narrow"/>
          <w:b/>
          <w:bCs/>
          <w:i/>
          <w:sz w:val="24"/>
          <w:szCs w:val="24"/>
        </w:rPr>
        <w:t>Bilješke uz šifru 31</w:t>
      </w:r>
      <w:r>
        <w:rPr>
          <w:rFonts w:ascii="Arial Narrow" w:hAnsi="Arial Narrow"/>
          <w:i/>
          <w:sz w:val="24"/>
          <w:szCs w:val="24"/>
        </w:rPr>
        <w:t xml:space="preserve"> – Rashodi za zaposlene bilježe pad od 8,5 %, zbog smanjenja zaposlenih.</w:t>
      </w:r>
    </w:p>
    <w:p w14:paraId="54C0D857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0538773F" w14:textId="77777777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Arial Narrow" w:hAnsi="Arial Narrow"/>
          <w:b/>
          <w:i/>
          <w:sz w:val="24"/>
          <w:szCs w:val="24"/>
        </w:rPr>
        <w:t>Bilješke uz šifru 32</w:t>
      </w:r>
      <w:r>
        <w:rPr>
          <w:rFonts w:ascii="Arial Narrow" w:hAnsi="Arial Narrow"/>
          <w:bCs/>
          <w:iCs/>
          <w:sz w:val="24"/>
          <w:szCs w:val="24"/>
        </w:rPr>
        <w:t xml:space="preserve"> – </w:t>
      </w:r>
      <w:r>
        <w:rPr>
          <w:rFonts w:ascii="Arial Narrow" w:hAnsi="Arial Narrow"/>
          <w:bCs/>
          <w:i/>
          <w:sz w:val="24"/>
          <w:szCs w:val="24"/>
        </w:rPr>
        <w:t>Materijalni</w:t>
      </w:r>
      <w:r>
        <w:rPr>
          <w:rFonts w:ascii="Arial Narrow" w:hAnsi="Arial Narrow"/>
          <w:bCs/>
          <w:i/>
          <w:sz w:val="24"/>
          <w:szCs w:val="24"/>
        </w:rPr>
        <w:t xml:space="preserve"> rashodi bilježe rast od 139,4 %. Neki od </w:t>
      </w:r>
      <w:r>
        <w:rPr>
          <w:rFonts w:ascii="Arial Narrow" w:hAnsi="Arial Narrow"/>
          <w:i/>
          <w:sz w:val="24"/>
          <w:szCs w:val="24"/>
        </w:rPr>
        <w:t xml:space="preserve"> materijalnih rashoda povećani   su u izvještajnom razdoblju u odnosu na isto izvještajno razdoblje prošle godine. Razlog povećanja rashoda dogodio se zbog prošlogodišnjeg  nefunkcioniranja općine, </w:t>
      </w:r>
      <w:r>
        <w:rPr>
          <w:rFonts w:ascii="Arial Narrow" w:hAnsi="Arial Narrow"/>
          <w:i/>
          <w:sz w:val="24"/>
          <w:szCs w:val="24"/>
        </w:rPr>
        <w:t>zaostalih računa, velikog broja zaplijene od strane nezakonito ovršenih osoba prethodne godine.</w:t>
      </w:r>
    </w:p>
    <w:p w14:paraId="6243661B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4EB0F8D1" w14:textId="77777777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Arial Narrow" w:hAnsi="Arial Narrow"/>
          <w:b/>
          <w:i/>
          <w:sz w:val="24"/>
          <w:szCs w:val="24"/>
        </w:rPr>
        <w:t xml:space="preserve">Bilješke uz šifru 34 </w:t>
      </w:r>
      <w:r>
        <w:rPr>
          <w:rFonts w:ascii="Arial Narrow" w:hAnsi="Arial Narrow"/>
          <w:i/>
          <w:sz w:val="24"/>
          <w:szCs w:val="24"/>
        </w:rPr>
        <w:t xml:space="preserve">– Financijski rashodi smanjeni su u izvještajnom razdoblju za 71 % u odnosu na isto razdoblje 2022. godine. </w:t>
      </w:r>
    </w:p>
    <w:p w14:paraId="7646500D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0279F2AB" w14:textId="77777777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Arial Narrow" w:hAnsi="Arial Narrow"/>
          <w:b/>
          <w:bCs/>
          <w:i/>
          <w:sz w:val="24"/>
          <w:szCs w:val="24"/>
        </w:rPr>
        <w:t>Bilješke uz šifru 36</w:t>
      </w:r>
      <w:r>
        <w:rPr>
          <w:rFonts w:ascii="Arial Narrow" w:hAnsi="Arial Narrow"/>
          <w:i/>
          <w:sz w:val="24"/>
          <w:szCs w:val="24"/>
        </w:rPr>
        <w:t xml:space="preserve"> – Pomoć</w:t>
      </w:r>
      <w:r>
        <w:rPr>
          <w:rFonts w:ascii="Arial Narrow" w:hAnsi="Arial Narrow"/>
          <w:i/>
          <w:sz w:val="24"/>
          <w:szCs w:val="24"/>
        </w:rPr>
        <w:t>i dane u inozemstvo i unutar općeg proračuna bilježe pad od 8,2 %, a odnose se na redovne prijenose korisniku Dječji vrtić Ivančica.</w:t>
      </w:r>
    </w:p>
    <w:p w14:paraId="1B5F4BFC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31F2CF6D" w14:textId="77777777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Arial Narrow" w:hAnsi="Arial Narrow"/>
          <w:b/>
          <w:bCs/>
          <w:i/>
          <w:sz w:val="24"/>
          <w:szCs w:val="24"/>
        </w:rPr>
        <w:t>Bilješke uz šifru 38</w:t>
      </w:r>
      <w:r>
        <w:rPr>
          <w:rFonts w:ascii="Arial Narrow" w:hAnsi="Arial Narrow"/>
          <w:i/>
          <w:sz w:val="24"/>
          <w:szCs w:val="24"/>
        </w:rPr>
        <w:t xml:space="preserve"> – Ostali rashodi bilježe pad od 100 % u odnosu na isto razdoblje prethodne godine. Obzirom u </w:t>
      </w:r>
      <w:r>
        <w:rPr>
          <w:rFonts w:ascii="Arial Narrow" w:hAnsi="Arial Narrow"/>
          <w:i/>
          <w:sz w:val="24"/>
          <w:szCs w:val="24"/>
        </w:rPr>
        <w:t>Općini nije usvojen Proračun za 2023. godinu financiraju se samo nužni rashodi  koji se financiraju iz odgovarajućeg odnosno Zakonom dozvoljenog izvora financiranja.</w:t>
      </w:r>
    </w:p>
    <w:p w14:paraId="4B0C6103" w14:textId="77777777" w:rsidR="00311C2E" w:rsidRDefault="00311C2E">
      <w:pPr>
        <w:suppressAutoHyphens w:val="0"/>
        <w:autoSpaceDE w:val="0"/>
        <w:spacing w:after="0"/>
        <w:jc w:val="both"/>
        <w:textAlignment w:val="auto"/>
      </w:pPr>
    </w:p>
    <w:p w14:paraId="34F296D1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5990AAE3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 xml:space="preserve">UKUPNI PRIHODI I PRIMICI-  (šifra X678) IZNOSE          </w:t>
      </w:r>
      <w:r>
        <w:rPr>
          <w:rFonts w:ascii="Arial Narrow" w:hAnsi="Arial Narrow"/>
          <w:b/>
          <w:iCs/>
          <w:sz w:val="24"/>
          <w:szCs w:val="24"/>
        </w:rPr>
        <w:tab/>
        <w:t xml:space="preserve"> 363.838,95 €</w:t>
      </w:r>
    </w:p>
    <w:p w14:paraId="1DF8B3F0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</w:p>
    <w:p w14:paraId="691BC01F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>UKUPNI RASHODI I</w:t>
      </w:r>
      <w:r>
        <w:rPr>
          <w:rFonts w:ascii="Arial Narrow" w:hAnsi="Arial Narrow"/>
          <w:b/>
          <w:iCs/>
          <w:sz w:val="24"/>
          <w:szCs w:val="24"/>
        </w:rPr>
        <w:t xml:space="preserve"> IZDACI – (šifra Y345) IZNOSE         </w:t>
      </w:r>
      <w:r>
        <w:rPr>
          <w:rFonts w:ascii="Arial Narrow" w:hAnsi="Arial Narrow"/>
          <w:b/>
          <w:iCs/>
          <w:sz w:val="24"/>
          <w:szCs w:val="24"/>
        </w:rPr>
        <w:tab/>
        <w:t xml:space="preserve"> 399.735,17 €</w:t>
      </w:r>
    </w:p>
    <w:p w14:paraId="68A65F78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</w:p>
    <w:p w14:paraId="51A9623F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 xml:space="preserve">VIŠAK PRIHODA I PRIMITAKA – (šifra X005) IZNOSI        </w:t>
      </w:r>
      <w:r>
        <w:rPr>
          <w:rFonts w:ascii="Arial Narrow" w:hAnsi="Arial Narrow"/>
          <w:b/>
          <w:iCs/>
          <w:sz w:val="24"/>
          <w:szCs w:val="24"/>
        </w:rPr>
        <w:tab/>
        <w:t>˘ -35.896,22 €</w:t>
      </w:r>
    </w:p>
    <w:p w14:paraId="6A2AFB0D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</w:p>
    <w:p w14:paraId="0DEE1EB5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>MANJAK  PRIHODA I PRIMITAKA</w:t>
      </w:r>
    </w:p>
    <w:p w14:paraId="031CB856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 xml:space="preserve"> – PRENESENI – (šifra 9221-9222) IZNOSI</w:t>
      </w:r>
      <w:r>
        <w:rPr>
          <w:rFonts w:ascii="Arial Narrow" w:hAnsi="Arial Narrow"/>
          <w:b/>
          <w:iCs/>
          <w:sz w:val="24"/>
          <w:szCs w:val="24"/>
        </w:rPr>
        <w:tab/>
      </w:r>
      <w:r>
        <w:rPr>
          <w:rFonts w:ascii="Arial Narrow" w:hAnsi="Arial Narrow"/>
          <w:b/>
          <w:iCs/>
          <w:sz w:val="24"/>
          <w:szCs w:val="24"/>
        </w:rPr>
        <w:tab/>
        <w:t xml:space="preserve"> </w:t>
      </w:r>
      <w:r>
        <w:rPr>
          <w:rFonts w:ascii="Arial Narrow" w:hAnsi="Arial Narrow"/>
          <w:b/>
          <w:iCs/>
          <w:sz w:val="24"/>
          <w:szCs w:val="24"/>
        </w:rPr>
        <w:tab/>
        <w:t xml:space="preserve"> 474.993,76 €</w:t>
      </w:r>
    </w:p>
    <w:p w14:paraId="7FD85FA7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</w:p>
    <w:p w14:paraId="2ADA9484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</w:p>
    <w:p w14:paraId="1E804653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lastRenderedPageBreak/>
        <w:t>VIŠAK PRIHODA I PRIMITAKA RASPOLOŽIV U</w:t>
      </w:r>
    </w:p>
    <w:p w14:paraId="3A16A4BC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>SLJE</w:t>
      </w:r>
      <w:r>
        <w:rPr>
          <w:rFonts w:ascii="Arial Narrow" w:hAnsi="Arial Narrow"/>
          <w:b/>
          <w:iCs/>
          <w:sz w:val="24"/>
          <w:szCs w:val="24"/>
        </w:rPr>
        <w:t>DEĆEM RAZDOBLJU (šifra X006) IZNOSI                          439.097,54 €</w:t>
      </w:r>
    </w:p>
    <w:p w14:paraId="11BA9E2F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3F533B67" w14:textId="77777777" w:rsidR="00311C2E" w:rsidRDefault="00AE5561">
      <w:pPr>
        <w:suppressAutoHyphens w:val="0"/>
        <w:autoSpaceDE w:val="0"/>
        <w:spacing w:after="0"/>
        <w:textAlignment w:val="auto"/>
      </w:pP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b/>
          <w:bCs/>
          <w:sz w:val="24"/>
          <w:szCs w:val="24"/>
        </w:rPr>
        <w:t>. BILJEŠKE UZ IZVJEŠTAJ O OBVEZAMA</w:t>
      </w:r>
    </w:p>
    <w:p w14:paraId="771ABF72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582F813B" w14:textId="77777777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bCs/>
          <w:sz w:val="24"/>
          <w:szCs w:val="24"/>
        </w:rPr>
        <w:t xml:space="preserve">Stanje obveza 1. siječnja 2023. </w:t>
      </w:r>
      <w:r>
        <w:rPr>
          <w:rFonts w:ascii="Times New Roman" w:hAnsi="Times New Roman"/>
          <w:sz w:val="24"/>
          <w:szCs w:val="24"/>
        </w:rPr>
        <w:t>(stanje obveza iz Izvještaja o obvezama na 31. prosinca prethodne godine) šifra V001 iznosilo je 1.391.366,60 €</w:t>
      </w:r>
    </w:p>
    <w:p w14:paraId="317DA859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Povećanje obveza u izvještajnom razdoblju šifra V002 iznosilo je 157.180,01 €</w:t>
      </w:r>
    </w:p>
    <w:p w14:paraId="3CB03819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Podmirene obveze u izvještajnom razdoblju šifra V004 iznosilo je 190.709,18 €</w:t>
      </w:r>
    </w:p>
    <w:p w14:paraId="4F64E1C9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C36B987" w14:textId="77777777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bCs/>
          <w:i/>
          <w:sz w:val="24"/>
          <w:szCs w:val="24"/>
        </w:rPr>
        <w:t>Bilješke uz šifru V006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stanje obveza na kraju izvještajnog razdoblja iznosi </w:t>
      </w:r>
      <w:r>
        <w:rPr>
          <w:rFonts w:ascii="Times New Roman" w:hAnsi="Times New Roman"/>
          <w:sz w:val="24"/>
          <w:szCs w:val="24"/>
        </w:rPr>
        <w:t>1.357.837,43 €</w:t>
      </w:r>
    </w:p>
    <w:p w14:paraId="0A786443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Cs/>
          <w:i/>
          <w:sz w:val="24"/>
          <w:szCs w:val="24"/>
        </w:rPr>
      </w:pPr>
    </w:p>
    <w:p w14:paraId="47AB0753" w14:textId="77777777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i/>
          <w:sz w:val="24"/>
          <w:szCs w:val="24"/>
        </w:rPr>
        <w:t>Bilješka uz šifru V009  - s</w:t>
      </w:r>
      <w:r>
        <w:rPr>
          <w:rFonts w:ascii="Times New Roman" w:hAnsi="Times New Roman"/>
          <w:sz w:val="24"/>
          <w:szCs w:val="24"/>
        </w:rPr>
        <w:t>tanje nedospjelih obveza na dan 31. ožujka 2023. godine iznosi 1.307.279,44 €</w:t>
      </w:r>
    </w:p>
    <w:p w14:paraId="0744E2B5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</w:p>
    <w:p w14:paraId="78B9EE47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Nedospjele obveze odnose se na:</w:t>
      </w:r>
    </w:p>
    <w:p w14:paraId="0FF7004C" w14:textId="77777777" w:rsidR="00311C2E" w:rsidRDefault="00AE5561">
      <w:pPr>
        <w:numPr>
          <w:ilvl w:val="0"/>
          <w:numId w:val="4"/>
        </w:num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obveze za zaposlene za obračunatu plaću za ožujak/2023</w:t>
      </w:r>
    </w:p>
    <w:p w14:paraId="11D329AC" w14:textId="77777777" w:rsidR="00311C2E" w:rsidRDefault="00AE5561">
      <w:pPr>
        <w:numPr>
          <w:ilvl w:val="0"/>
          <w:numId w:val="4"/>
        </w:num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obveze za režijske troškove i redovne </w:t>
      </w:r>
      <w:r>
        <w:rPr>
          <w:rFonts w:ascii="Times New Roman" w:eastAsia="Times New Roman" w:hAnsi="Times New Roman"/>
          <w:sz w:val="24"/>
          <w:szCs w:val="24"/>
        </w:rPr>
        <w:t>rashode poslovanja</w:t>
      </w:r>
    </w:p>
    <w:p w14:paraId="6CF25897" w14:textId="77777777" w:rsidR="00311C2E" w:rsidRDefault="00AE5561">
      <w:pPr>
        <w:numPr>
          <w:ilvl w:val="0"/>
          <w:numId w:val="4"/>
        </w:num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obveze za nabavu nefinancijske imovinu</w:t>
      </w:r>
    </w:p>
    <w:p w14:paraId="283D8009" w14:textId="77777777" w:rsidR="00311C2E" w:rsidRDefault="00AE5561">
      <w:pPr>
        <w:numPr>
          <w:ilvl w:val="0"/>
          <w:numId w:val="4"/>
        </w:num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obvezu za financijsku imovinu – odnosno otplatu kredita</w:t>
      </w:r>
    </w:p>
    <w:p w14:paraId="5A659164" w14:textId="77777777" w:rsidR="00311C2E" w:rsidRDefault="00311C2E">
      <w:pPr>
        <w:suppressAutoHyphens w:val="0"/>
        <w:autoSpaceDE w:val="0"/>
        <w:spacing w:after="0"/>
        <w:ind w:left="36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0587850B" w14:textId="77777777" w:rsidR="00311C2E" w:rsidRDefault="00311C2E">
      <w:pPr>
        <w:suppressAutoHyphens w:val="0"/>
        <w:autoSpaceDE w:val="0"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3B07B70F" w14:textId="77777777" w:rsidR="00311C2E" w:rsidRDefault="00311C2E">
      <w:pPr>
        <w:suppressAutoHyphens w:val="0"/>
        <w:autoSpaceDE w:val="0"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32069FE7" w14:textId="77777777" w:rsidR="00311C2E" w:rsidRDefault="00311C2E">
      <w:pPr>
        <w:suppressAutoHyphens w:val="0"/>
        <w:autoSpaceDE w:val="0"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43313882" w14:textId="77777777" w:rsidR="00311C2E" w:rsidRDefault="00311C2E">
      <w:pPr>
        <w:suppressAutoHyphens w:val="0"/>
        <w:autoSpaceDE w:val="0"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5251BA07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245A807A" w14:textId="77777777" w:rsidR="00311C2E" w:rsidRDefault="00311C2E">
      <w:pPr>
        <w:suppressAutoHyphens w:val="0"/>
        <w:autoSpaceDE w:val="0"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3EFF8B4E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 w14:paraId="6C901802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color w:val="C00000"/>
          <w:sz w:val="24"/>
          <w:szCs w:val="24"/>
        </w:rPr>
      </w:pPr>
    </w:p>
    <w:p w14:paraId="6EF5FB69" w14:textId="77777777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Načelnik:</w:t>
      </w:r>
    </w:p>
    <w:p w14:paraId="6DBAE08E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Danijel Rešetar</w:t>
      </w:r>
    </w:p>
    <w:p w14:paraId="354599B4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bCs/>
          <w:i/>
          <w:sz w:val="24"/>
          <w:szCs w:val="24"/>
        </w:rPr>
      </w:pPr>
    </w:p>
    <w:p w14:paraId="4A265A71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3C6888E7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i/>
          <w:sz w:val="24"/>
          <w:szCs w:val="24"/>
          <w:lang w:eastAsia="hr-HR"/>
        </w:rPr>
      </w:pPr>
    </w:p>
    <w:p w14:paraId="1158D652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1822B772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06E457F9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010FB0D8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52000996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667CA565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56E1FA31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color w:val="FF0000"/>
          <w:sz w:val="24"/>
          <w:szCs w:val="24"/>
        </w:rPr>
      </w:pPr>
    </w:p>
    <w:p w14:paraId="36481639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color w:val="FF0000"/>
          <w:sz w:val="24"/>
          <w:szCs w:val="24"/>
        </w:rPr>
      </w:pPr>
    </w:p>
    <w:p w14:paraId="06895C2E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EA21186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0A872018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7CE6E719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13C94A1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C1EC9B7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42D5A87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AF6E035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C043210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8015D5C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767928D" w14:textId="77777777" w:rsidR="00311C2E" w:rsidRDefault="00311C2E">
      <w:pPr>
        <w:pStyle w:val="Bezproreda"/>
        <w:rPr>
          <w:rFonts w:ascii="Times New Roman" w:hAnsi="Times New Roman"/>
          <w:sz w:val="24"/>
          <w:szCs w:val="24"/>
        </w:rPr>
      </w:pPr>
    </w:p>
    <w:p w14:paraId="7B6DF5EC" w14:textId="77777777" w:rsidR="00311C2E" w:rsidRDefault="00311C2E">
      <w:pPr>
        <w:pStyle w:val="Bezproreda"/>
        <w:rPr>
          <w:rFonts w:ascii="Times New Roman" w:hAnsi="Times New Roman"/>
          <w:sz w:val="24"/>
          <w:szCs w:val="24"/>
        </w:rPr>
      </w:pPr>
    </w:p>
    <w:p w14:paraId="4480629C" w14:textId="77777777" w:rsidR="00311C2E" w:rsidRDefault="00311C2E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14:paraId="0C53C887" w14:textId="77777777" w:rsidR="00311C2E" w:rsidRDefault="00311C2E">
      <w:pPr>
        <w:pStyle w:val="Bezproreda"/>
        <w:ind w:left="4248"/>
        <w:jc w:val="center"/>
        <w:rPr>
          <w:rFonts w:ascii="Times New Roman" w:hAnsi="Times New Roman"/>
          <w:sz w:val="24"/>
          <w:szCs w:val="24"/>
        </w:rPr>
      </w:pPr>
    </w:p>
    <w:p w14:paraId="05408BF5" w14:textId="77777777" w:rsidR="00311C2E" w:rsidRDefault="00AE5561">
      <w:pPr>
        <w:pStyle w:val="Bezproreda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311C2E">
      <w:pgSz w:w="11906" w:h="16838"/>
      <w:pgMar w:top="284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5328" w14:textId="77777777" w:rsidR="00000000" w:rsidRDefault="00AE5561">
      <w:pPr>
        <w:spacing w:after="0"/>
      </w:pPr>
      <w:r>
        <w:separator/>
      </w:r>
    </w:p>
  </w:endnote>
  <w:endnote w:type="continuationSeparator" w:id="0">
    <w:p w14:paraId="506E2CBC" w14:textId="77777777" w:rsidR="00000000" w:rsidRDefault="00AE55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EE79B" w14:textId="77777777" w:rsidR="00000000" w:rsidRDefault="00AE556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BC42053" w14:textId="77777777" w:rsidR="00000000" w:rsidRDefault="00AE55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B0D99"/>
    <w:multiLevelType w:val="multilevel"/>
    <w:tmpl w:val="AEA697E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88D16A9"/>
    <w:multiLevelType w:val="multilevel"/>
    <w:tmpl w:val="14EE5FE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B993A51"/>
    <w:multiLevelType w:val="multilevel"/>
    <w:tmpl w:val="E5EACA8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11242C7"/>
    <w:multiLevelType w:val="multilevel"/>
    <w:tmpl w:val="327291A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58619782">
    <w:abstractNumId w:val="1"/>
  </w:num>
  <w:num w:numId="2" w16cid:durableId="579556581">
    <w:abstractNumId w:val="2"/>
  </w:num>
  <w:num w:numId="3" w16cid:durableId="1982726816">
    <w:abstractNumId w:val="0"/>
  </w:num>
  <w:num w:numId="4" w16cid:durableId="1499928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11C2E"/>
    <w:rsid w:val="00311C2E"/>
    <w:rsid w:val="00AE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C937"/>
  <w15:docId w15:val="{2753CF1A-2DC9-4FCC-ACF0-AE395307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/>
    </w:pPr>
    <w:rPr>
      <w:lang w:val="hr-HR"/>
    </w:rPr>
  </w:style>
  <w:style w:type="paragraph" w:styleId="Tekstbalonia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  <w:lang w:val="hr-HR"/>
    </w:rPr>
  </w:style>
  <w:style w:type="paragraph" w:styleId="Naslov">
    <w:name w:val="Title"/>
    <w:basedOn w:val="Normal"/>
    <w:uiPriority w:val="10"/>
    <w:qFormat/>
    <w:pPr>
      <w:suppressAutoHyphens w:val="0"/>
      <w:spacing w:after="0"/>
      <w:jc w:val="center"/>
      <w:textAlignment w:val="auto"/>
    </w:pPr>
    <w:rPr>
      <w:rFonts w:ascii="Times New Roman" w:hAnsi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rPr>
      <w:rFonts w:ascii="Times New Roman" w:hAnsi="Times New Roman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pPr>
      <w:suppressAutoHyphens w:val="0"/>
      <w:spacing w:after="0"/>
      <w:ind w:left="720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ijeloteksta">
    <w:name w:val="Body Text"/>
    <w:basedOn w:val="Normal"/>
    <w:pPr>
      <w:suppressAutoHyphens w:val="0"/>
      <w:spacing w:after="0"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TijelotekstaChar">
    <w:name w:val="Tijelo teksta Char"/>
    <w:basedOn w:val="Zadanifontodlomka"/>
    <w:rPr>
      <w:rFonts w:ascii="Arial" w:hAnsi="Arial" w:cs="Arial"/>
      <w:sz w:val="24"/>
      <w:szCs w:val="24"/>
      <w:lang w:val="hr-HR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uppressAutoHyphens w:val="0"/>
      <w:spacing w:after="0"/>
      <w:textAlignment w:val="auto"/>
    </w:pPr>
    <w:rPr>
      <w:rFonts w:ascii="Times New Roman" w:hAnsi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rPr>
      <w:rFonts w:ascii="Times New Roman" w:hAnsi="Times New Roman"/>
      <w:sz w:val="24"/>
      <w:szCs w:val="24"/>
      <w:lang w:val="hr-HR" w:eastAsia="hr-HR"/>
    </w:r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536"/>
        <w:tab w:val="right" w:pos="9072"/>
      </w:tabs>
      <w:suppressAutoHyphens w:val="0"/>
      <w:spacing w:after="0"/>
      <w:textAlignment w:val="auto"/>
    </w:pPr>
    <w:rPr>
      <w:rFonts w:ascii="Times New Roman" w:hAnsi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rPr>
      <w:rFonts w:ascii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Bajcinovci</dc:creator>
  <dc:description/>
  <cp:lastModifiedBy>Korisnik</cp:lastModifiedBy>
  <cp:revision>2</cp:revision>
  <cp:lastPrinted>2023-02-15T16:58:00Z</cp:lastPrinted>
  <dcterms:created xsi:type="dcterms:W3CDTF">2023-04-11T10:20:00Z</dcterms:created>
  <dcterms:modified xsi:type="dcterms:W3CDTF">2023-04-11T10:20:00Z</dcterms:modified>
</cp:coreProperties>
</file>